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3D9E" w14:textId="32297EB8" w:rsidR="00F50318" w:rsidRPr="00E30FC1" w:rsidRDefault="00E45889" w:rsidP="00F50318">
      <w:pPr>
        <w:jc w:val="center"/>
        <w:rPr>
          <w:rFonts w:ascii="Arial Black" w:hAnsi="Arial Black"/>
          <w:b/>
          <w:i/>
          <w:sz w:val="36"/>
          <w:szCs w:val="36"/>
          <w:u w:val="single"/>
        </w:rPr>
      </w:pPr>
      <w:r>
        <w:rPr>
          <w:rFonts w:ascii="Arial Black" w:hAnsi="Arial Black"/>
          <w:b/>
          <w:i/>
          <w:sz w:val="36"/>
          <w:szCs w:val="36"/>
          <w:u w:val="single"/>
        </w:rPr>
        <w:t>РЕКВИЗИТЫ</w:t>
      </w:r>
    </w:p>
    <w:p w14:paraId="266DD1CF" w14:textId="77777777" w:rsidR="00F50318" w:rsidRPr="00E30FC1" w:rsidRDefault="00F50318" w:rsidP="00F50318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868"/>
      </w:tblGrid>
      <w:tr w:rsidR="00F50318" w:rsidRPr="00E67FE7" w14:paraId="1CAEF104" w14:textId="77777777" w:rsidTr="00745495">
        <w:trPr>
          <w:trHeight w:val="652"/>
        </w:trPr>
        <w:tc>
          <w:tcPr>
            <w:tcW w:w="4320" w:type="dxa"/>
            <w:shd w:val="clear" w:color="auto" w:fill="auto"/>
            <w:vAlign w:val="center"/>
          </w:tcPr>
          <w:p w14:paraId="5E16ABF8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Полное название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1A1B1986" w14:textId="6F261AFC" w:rsidR="00F50318" w:rsidRPr="00E45889" w:rsidRDefault="00E45889" w:rsidP="00E458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Садоводческое некоммерческое товарищество «Скиф» СНТ"СКИФ"</w:t>
            </w:r>
          </w:p>
        </w:tc>
      </w:tr>
      <w:tr w:rsidR="00F50318" w:rsidRPr="00E67FE7" w14:paraId="3B96A4E1" w14:textId="77777777" w:rsidTr="00745495">
        <w:trPr>
          <w:trHeight w:val="828"/>
        </w:trPr>
        <w:tc>
          <w:tcPr>
            <w:tcW w:w="4320" w:type="dxa"/>
            <w:shd w:val="clear" w:color="auto" w:fill="auto"/>
            <w:vAlign w:val="center"/>
          </w:tcPr>
          <w:p w14:paraId="7E60D6EE" w14:textId="087717C5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 xml:space="preserve">Юридический </w:t>
            </w:r>
            <w:r w:rsidR="00745495">
              <w:rPr>
                <w:b/>
                <w:sz w:val="28"/>
                <w:szCs w:val="28"/>
              </w:rPr>
              <w:t xml:space="preserve">и фактический </w:t>
            </w:r>
            <w:r w:rsidRPr="000E2054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1455D344" w14:textId="131380BC" w:rsidR="00F50318" w:rsidRPr="00E45889" w:rsidRDefault="00E45889" w:rsidP="00E458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188665, Ленинградская область, Всеволожский район,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Лесколово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территория СНТ «СКИФ» д.1А.</w:t>
            </w:r>
          </w:p>
        </w:tc>
      </w:tr>
      <w:tr w:rsidR="00F50318" w:rsidRPr="00E67FE7" w14:paraId="393D7ACE" w14:textId="77777777" w:rsidTr="00745495">
        <w:trPr>
          <w:trHeight w:val="545"/>
        </w:trPr>
        <w:tc>
          <w:tcPr>
            <w:tcW w:w="4320" w:type="dxa"/>
            <w:shd w:val="clear" w:color="auto" w:fill="auto"/>
            <w:vAlign w:val="center"/>
          </w:tcPr>
          <w:p w14:paraId="5E383B80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2E4F74B8" w14:textId="4965C251" w:rsidR="00F50318" w:rsidRPr="000E2054" w:rsidRDefault="00E45889" w:rsidP="00C157B9">
            <w:pPr>
              <w:jc w:val="center"/>
              <w:rPr>
                <w:b/>
                <w:sz w:val="28"/>
                <w:szCs w:val="28"/>
              </w:rPr>
            </w:pPr>
            <w:r>
              <w:t>4703026352</w:t>
            </w:r>
          </w:p>
        </w:tc>
      </w:tr>
      <w:tr w:rsidR="00F50318" w:rsidRPr="00E67FE7" w14:paraId="3E9B4BD0" w14:textId="77777777" w:rsidTr="00745495">
        <w:trPr>
          <w:trHeight w:val="567"/>
        </w:trPr>
        <w:tc>
          <w:tcPr>
            <w:tcW w:w="4320" w:type="dxa"/>
            <w:shd w:val="clear" w:color="auto" w:fill="auto"/>
            <w:vAlign w:val="center"/>
          </w:tcPr>
          <w:p w14:paraId="069D0103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КПП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503C9134" w14:textId="1E799EF0" w:rsidR="00F50318" w:rsidRPr="000E2054" w:rsidRDefault="00E45889" w:rsidP="00C157B9">
            <w:pPr>
              <w:jc w:val="center"/>
              <w:rPr>
                <w:b/>
                <w:sz w:val="28"/>
                <w:szCs w:val="28"/>
              </w:rPr>
            </w:pPr>
            <w:r>
              <w:t>470301001</w:t>
            </w:r>
          </w:p>
        </w:tc>
      </w:tr>
      <w:tr w:rsidR="00F50318" w:rsidRPr="00E67FE7" w14:paraId="03A42C3D" w14:textId="77777777" w:rsidTr="00745495">
        <w:trPr>
          <w:trHeight w:val="547"/>
        </w:trPr>
        <w:tc>
          <w:tcPr>
            <w:tcW w:w="4320" w:type="dxa"/>
            <w:shd w:val="clear" w:color="auto" w:fill="auto"/>
            <w:vAlign w:val="center"/>
          </w:tcPr>
          <w:p w14:paraId="66B82ED2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Расчетный счет (в рублях)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42E91A56" w14:textId="63BF19ED" w:rsidR="00F50318" w:rsidRPr="000E2054" w:rsidRDefault="00E45889" w:rsidP="00C157B9">
            <w:pPr>
              <w:jc w:val="center"/>
              <w:rPr>
                <w:b/>
                <w:sz w:val="28"/>
                <w:szCs w:val="28"/>
              </w:rPr>
            </w:pPr>
            <w:r>
              <w:t>40703810555410103467</w:t>
            </w:r>
          </w:p>
        </w:tc>
      </w:tr>
      <w:tr w:rsidR="00F50318" w:rsidRPr="00E67FE7" w14:paraId="7A25A74D" w14:textId="77777777" w:rsidTr="00745495">
        <w:trPr>
          <w:trHeight w:val="555"/>
        </w:trPr>
        <w:tc>
          <w:tcPr>
            <w:tcW w:w="4320" w:type="dxa"/>
            <w:shd w:val="clear" w:color="auto" w:fill="auto"/>
            <w:vAlign w:val="center"/>
          </w:tcPr>
          <w:p w14:paraId="4C41CF37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0E2054">
              <w:rPr>
                <w:b/>
                <w:sz w:val="28"/>
                <w:szCs w:val="28"/>
              </w:rPr>
              <w:t>Кор/ счет</w:t>
            </w:r>
            <w:proofErr w:type="gramEnd"/>
          </w:p>
        </w:tc>
        <w:tc>
          <w:tcPr>
            <w:tcW w:w="5868" w:type="dxa"/>
            <w:shd w:val="clear" w:color="auto" w:fill="auto"/>
            <w:vAlign w:val="center"/>
          </w:tcPr>
          <w:p w14:paraId="13B74D85" w14:textId="13D40D37" w:rsidR="00F50318" w:rsidRPr="000E2054" w:rsidRDefault="00E45889" w:rsidP="00C157B9">
            <w:pPr>
              <w:jc w:val="center"/>
              <w:rPr>
                <w:b/>
                <w:sz w:val="28"/>
                <w:szCs w:val="28"/>
              </w:rPr>
            </w:pPr>
            <w:r>
              <w:t>30101810500000000653</w:t>
            </w:r>
          </w:p>
        </w:tc>
      </w:tr>
      <w:tr w:rsidR="00F50318" w:rsidRPr="00E67FE7" w14:paraId="59F40B4C" w14:textId="77777777" w:rsidTr="00745495">
        <w:trPr>
          <w:trHeight w:val="549"/>
        </w:trPr>
        <w:tc>
          <w:tcPr>
            <w:tcW w:w="4320" w:type="dxa"/>
            <w:shd w:val="clear" w:color="auto" w:fill="auto"/>
            <w:vAlign w:val="center"/>
          </w:tcPr>
          <w:p w14:paraId="119039D3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БИК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65070913" w14:textId="27AEF035" w:rsidR="00F50318" w:rsidRPr="000E2054" w:rsidRDefault="00E45889" w:rsidP="00C157B9">
            <w:pPr>
              <w:jc w:val="center"/>
              <w:rPr>
                <w:b/>
                <w:sz w:val="28"/>
                <w:szCs w:val="28"/>
              </w:rPr>
            </w:pPr>
            <w:r>
              <w:t>044030653</w:t>
            </w:r>
          </w:p>
        </w:tc>
      </w:tr>
      <w:tr w:rsidR="00F50318" w:rsidRPr="00E67FE7" w14:paraId="27E5473D" w14:textId="77777777" w:rsidTr="00745495">
        <w:trPr>
          <w:trHeight w:val="571"/>
        </w:trPr>
        <w:tc>
          <w:tcPr>
            <w:tcW w:w="4320" w:type="dxa"/>
            <w:shd w:val="clear" w:color="auto" w:fill="auto"/>
            <w:vAlign w:val="center"/>
          </w:tcPr>
          <w:p w14:paraId="026243F2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Наименование Банка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0ED54C85" w14:textId="11143A3D" w:rsidR="00F50318" w:rsidRPr="00E45889" w:rsidRDefault="00E45889" w:rsidP="00E4588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Северо-Западный Банк ПАО Сбербанк г. Всеволожск Ленинградской области</w:t>
            </w:r>
          </w:p>
        </w:tc>
      </w:tr>
      <w:tr w:rsidR="00F50318" w:rsidRPr="00E67FE7" w14:paraId="2EF153E5" w14:textId="77777777" w:rsidTr="00745495">
        <w:trPr>
          <w:trHeight w:val="551"/>
        </w:trPr>
        <w:tc>
          <w:tcPr>
            <w:tcW w:w="4320" w:type="dxa"/>
            <w:shd w:val="clear" w:color="auto" w:fill="auto"/>
            <w:vAlign w:val="center"/>
          </w:tcPr>
          <w:p w14:paraId="4CDB61A3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173D8A5A" w14:textId="3F34F86E" w:rsidR="00F50318" w:rsidRPr="000E2054" w:rsidRDefault="00E45889" w:rsidP="00C157B9">
            <w:pPr>
              <w:jc w:val="center"/>
              <w:rPr>
                <w:b/>
                <w:sz w:val="28"/>
                <w:szCs w:val="28"/>
              </w:rPr>
            </w:pPr>
            <w:r>
              <w:t>1044700565997</w:t>
            </w:r>
          </w:p>
        </w:tc>
      </w:tr>
      <w:tr w:rsidR="00F50318" w:rsidRPr="00E67FE7" w14:paraId="0B03926F" w14:textId="77777777" w:rsidTr="00745495">
        <w:trPr>
          <w:trHeight w:val="559"/>
        </w:trPr>
        <w:tc>
          <w:tcPr>
            <w:tcW w:w="4320" w:type="dxa"/>
            <w:shd w:val="clear" w:color="auto" w:fill="auto"/>
            <w:vAlign w:val="center"/>
          </w:tcPr>
          <w:p w14:paraId="1BD1DC24" w14:textId="77777777" w:rsidR="00F50318" w:rsidRPr="000E2054" w:rsidRDefault="00F50318" w:rsidP="00C157B9">
            <w:pPr>
              <w:jc w:val="both"/>
              <w:rPr>
                <w:b/>
                <w:sz w:val="28"/>
                <w:szCs w:val="28"/>
              </w:rPr>
            </w:pPr>
            <w:r w:rsidRPr="000E2054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5CF7018E" w14:textId="69A9BABA" w:rsidR="00F50318" w:rsidRPr="000E2054" w:rsidRDefault="00E45889" w:rsidP="00E45889">
            <w:pPr>
              <w:jc w:val="center"/>
              <w:rPr>
                <w:b/>
                <w:sz w:val="28"/>
                <w:szCs w:val="28"/>
              </w:rPr>
            </w:pPr>
            <w:r>
              <w:t>+7 (911) 125-06-08</w:t>
            </w:r>
          </w:p>
        </w:tc>
      </w:tr>
      <w:tr w:rsidR="00F50318" w:rsidRPr="00E45889" w14:paraId="087281DF" w14:textId="77777777" w:rsidTr="00745495">
        <w:trPr>
          <w:trHeight w:val="567"/>
        </w:trPr>
        <w:tc>
          <w:tcPr>
            <w:tcW w:w="4320" w:type="dxa"/>
            <w:shd w:val="clear" w:color="auto" w:fill="auto"/>
            <w:vAlign w:val="center"/>
          </w:tcPr>
          <w:p w14:paraId="23156ABE" w14:textId="6871CFB3" w:rsidR="00F50318" w:rsidRPr="000E2054" w:rsidRDefault="00E45889" w:rsidP="00C157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</w:rPr>
              <w:t>Сайт</w:t>
            </w:r>
            <w:r w:rsidR="00F50318" w:rsidRPr="000E2054">
              <w:rPr>
                <w:rStyle w:val="a9"/>
                <w:sz w:val="28"/>
                <w:szCs w:val="28"/>
              </w:rPr>
              <w:t>:</w:t>
            </w:r>
          </w:p>
        </w:tc>
        <w:tc>
          <w:tcPr>
            <w:tcW w:w="5868" w:type="dxa"/>
            <w:shd w:val="clear" w:color="auto" w:fill="auto"/>
            <w:vAlign w:val="center"/>
          </w:tcPr>
          <w:p w14:paraId="07ACBA44" w14:textId="0A48AAEB" w:rsidR="00F50318" w:rsidRPr="00E45889" w:rsidRDefault="00E45889" w:rsidP="00E45889">
            <w:pPr>
              <w:jc w:val="center"/>
              <w:rPr>
                <w:b/>
                <w:sz w:val="28"/>
                <w:szCs w:val="28"/>
              </w:rPr>
            </w:pPr>
            <w:hyperlink r:id="rId6" w:history="1">
              <w:r w:rsidRPr="00B82DED">
                <w:rPr>
                  <w:rStyle w:val="aa"/>
                  <w:b/>
                  <w:sz w:val="28"/>
                  <w:szCs w:val="28"/>
                  <w:lang w:val="en-US"/>
                </w:rPr>
                <w:t>www.</w:t>
              </w:r>
              <w:r w:rsidRPr="00B82DED">
                <w:rPr>
                  <w:rStyle w:val="aa"/>
                  <w:b/>
                  <w:sz w:val="28"/>
                  <w:szCs w:val="28"/>
                  <w:lang w:val="en-US"/>
                </w:rPr>
                <w:t>skifsnt.ru</w:t>
              </w:r>
            </w:hyperlink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45889" w:rsidRPr="00E45889" w14:paraId="76344093" w14:textId="77777777" w:rsidTr="00745495">
        <w:trPr>
          <w:trHeight w:val="54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7C2" w14:textId="431D4BFF" w:rsidR="00E45889" w:rsidRPr="00E45889" w:rsidRDefault="00E45889" w:rsidP="00743548">
            <w:pPr>
              <w:jc w:val="both"/>
              <w:rPr>
                <w:b/>
                <w:bCs/>
                <w:sz w:val="28"/>
                <w:szCs w:val="28"/>
              </w:rPr>
            </w:pPr>
            <w:r w:rsidRPr="000E2054">
              <w:rPr>
                <w:rStyle w:val="a9"/>
                <w:sz w:val="28"/>
                <w:szCs w:val="28"/>
              </w:rPr>
              <w:t>E-mail</w:t>
            </w:r>
            <w:r>
              <w:rPr>
                <w:rStyle w:val="a9"/>
                <w:sz w:val="28"/>
                <w:szCs w:val="28"/>
              </w:rPr>
              <w:t>:</w:t>
            </w:r>
          </w:p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204F" w14:textId="0CE56846" w:rsidR="00E45889" w:rsidRPr="00E45889" w:rsidRDefault="00E45889" w:rsidP="00E45889">
            <w:pPr>
              <w:jc w:val="center"/>
              <w:rPr>
                <w:b/>
                <w:sz w:val="28"/>
                <w:szCs w:val="28"/>
                <w:lang w:val="en-US"/>
              </w:rPr>
            </w:pPr>
            <w:hyperlink r:id="rId7" w:history="1">
              <w:r w:rsidRPr="00E45889">
                <w:rPr>
                  <w:rStyle w:val="aa"/>
                  <w:b/>
                  <w:sz w:val="28"/>
                  <w:szCs w:val="28"/>
                  <w:lang w:val="en-US"/>
                </w:rPr>
                <w:t>skifsnt@bk.ru</w:t>
              </w:r>
            </w:hyperlink>
          </w:p>
        </w:tc>
      </w:tr>
    </w:tbl>
    <w:p w14:paraId="3E2DD3EF" w14:textId="77777777" w:rsidR="00F50318" w:rsidRPr="00E45889" w:rsidRDefault="00F50318" w:rsidP="00F50318">
      <w:pPr>
        <w:jc w:val="both"/>
        <w:rPr>
          <w:rFonts w:ascii="Arial Rounded MT Bold" w:hAnsi="Arial Rounded MT Bold"/>
          <w:b/>
          <w:sz w:val="22"/>
          <w:szCs w:val="22"/>
          <w:lang w:val="en-US"/>
        </w:rPr>
      </w:pPr>
    </w:p>
    <w:p w14:paraId="7F285A20" w14:textId="77777777" w:rsidR="00F50318" w:rsidRPr="00E45889" w:rsidRDefault="00F50318" w:rsidP="00F50318">
      <w:pPr>
        <w:rPr>
          <w:b/>
          <w:lang w:val="en-US"/>
        </w:rPr>
      </w:pPr>
    </w:p>
    <w:p w14:paraId="2DB26887" w14:textId="77777777" w:rsidR="00587BF9" w:rsidRPr="00E45889" w:rsidRDefault="00587BF9" w:rsidP="00E65773">
      <w:pPr>
        <w:rPr>
          <w:lang w:val="en-US"/>
        </w:rPr>
      </w:pPr>
    </w:p>
    <w:sectPr w:rsidR="00587BF9" w:rsidRPr="00E45889" w:rsidSect="00E65773">
      <w:headerReference w:type="default" r:id="rId8"/>
      <w:footerReference w:type="default" r:id="rId9"/>
      <w:pgSz w:w="11906" w:h="16838"/>
      <w:pgMar w:top="1134" w:right="567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E5003" w14:textId="77777777" w:rsidR="00C1409D" w:rsidRDefault="00C1409D">
      <w:r>
        <w:separator/>
      </w:r>
    </w:p>
  </w:endnote>
  <w:endnote w:type="continuationSeparator" w:id="0">
    <w:p w14:paraId="3D5B52DE" w14:textId="77777777" w:rsidR="00C1409D" w:rsidRDefault="00C1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28FE" w14:textId="1656AF1A" w:rsidR="00E65773" w:rsidRPr="00953E6E" w:rsidRDefault="00E65773" w:rsidP="00953E6E">
    <w:pPr>
      <w:pStyle w:val="a7"/>
      <w:tabs>
        <w:tab w:val="clear" w:pos="9355"/>
        <w:tab w:val="right" w:pos="10206"/>
      </w:tabs>
      <w:ind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397D" w14:textId="77777777" w:rsidR="00C1409D" w:rsidRDefault="00C1409D">
      <w:r>
        <w:separator/>
      </w:r>
    </w:p>
  </w:footnote>
  <w:footnote w:type="continuationSeparator" w:id="0">
    <w:p w14:paraId="226F48CC" w14:textId="77777777" w:rsidR="00C1409D" w:rsidRDefault="00C1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2B00" w14:textId="77777777" w:rsidR="00173471" w:rsidRDefault="00173471" w:rsidP="009D60CC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>
      <o:colormru v:ext="edit" colors="#009a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82"/>
    <w:rsid w:val="00000BA2"/>
    <w:rsid w:val="00002460"/>
    <w:rsid w:val="0000692D"/>
    <w:rsid w:val="00006A2F"/>
    <w:rsid w:val="000105C6"/>
    <w:rsid w:val="00014845"/>
    <w:rsid w:val="00014D86"/>
    <w:rsid w:val="000156D4"/>
    <w:rsid w:val="00015B5A"/>
    <w:rsid w:val="00016302"/>
    <w:rsid w:val="00016A5E"/>
    <w:rsid w:val="000201FF"/>
    <w:rsid w:val="00020CDD"/>
    <w:rsid w:val="00021DD5"/>
    <w:rsid w:val="00022FE6"/>
    <w:rsid w:val="00024560"/>
    <w:rsid w:val="00024B15"/>
    <w:rsid w:val="00025468"/>
    <w:rsid w:val="000259A8"/>
    <w:rsid w:val="00030F38"/>
    <w:rsid w:val="00031092"/>
    <w:rsid w:val="00031654"/>
    <w:rsid w:val="0003211F"/>
    <w:rsid w:val="000334DF"/>
    <w:rsid w:val="00040D1C"/>
    <w:rsid w:val="00041B08"/>
    <w:rsid w:val="00042944"/>
    <w:rsid w:val="000434AE"/>
    <w:rsid w:val="000436E2"/>
    <w:rsid w:val="00043C68"/>
    <w:rsid w:val="000475A7"/>
    <w:rsid w:val="0005030D"/>
    <w:rsid w:val="000514B1"/>
    <w:rsid w:val="00051789"/>
    <w:rsid w:val="00053F74"/>
    <w:rsid w:val="00055F79"/>
    <w:rsid w:val="00063998"/>
    <w:rsid w:val="00064066"/>
    <w:rsid w:val="00064399"/>
    <w:rsid w:val="00065D40"/>
    <w:rsid w:val="000664E2"/>
    <w:rsid w:val="00066E83"/>
    <w:rsid w:val="00067DEB"/>
    <w:rsid w:val="00070572"/>
    <w:rsid w:val="0007063F"/>
    <w:rsid w:val="00070C60"/>
    <w:rsid w:val="00071087"/>
    <w:rsid w:val="000730AC"/>
    <w:rsid w:val="00073E49"/>
    <w:rsid w:val="00073E97"/>
    <w:rsid w:val="00074B4A"/>
    <w:rsid w:val="00076A78"/>
    <w:rsid w:val="00077C86"/>
    <w:rsid w:val="00080B8D"/>
    <w:rsid w:val="0008111F"/>
    <w:rsid w:val="000817EE"/>
    <w:rsid w:val="00081D2B"/>
    <w:rsid w:val="00081EF6"/>
    <w:rsid w:val="000820A3"/>
    <w:rsid w:val="0008331D"/>
    <w:rsid w:val="00083760"/>
    <w:rsid w:val="00083A16"/>
    <w:rsid w:val="00084392"/>
    <w:rsid w:val="0008629F"/>
    <w:rsid w:val="00091946"/>
    <w:rsid w:val="00093EA0"/>
    <w:rsid w:val="00093ED0"/>
    <w:rsid w:val="00096BB5"/>
    <w:rsid w:val="00097A83"/>
    <w:rsid w:val="000A0AE5"/>
    <w:rsid w:val="000A0D81"/>
    <w:rsid w:val="000A1DAF"/>
    <w:rsid w:val="000A4D95"/>
    <w:rsid w:val="000A5721"/>
    <w:rsid w:val="000A6346"/>
    <w:rsid w:val="000A77A3"/>
    <w:rsid w:val="000B0BF6"/>
    <w:rsid w:val="000B1251"/>
    <w:rsid w:val="000B2844"/>
    <w:rsid w:val="000C0897"/>
    <w:rsid w:val="000C2D88"/>
    <w:rsid w:val="000C3F37"/>
    <w:rsid w:val="000C496B"/>
    <w:rsid w:val="000C5F05"/>
    <w:rsid w:val="000C6435"/>
    <w:rsid w:val="000C7910"/>
    <w:rsid w:val="000D2732"/>
    <w:rsid w:val="000D2C99"/>
    <w:rsid w:val="000D2E61"/>
    <w:rsid w:val="000D381A"/>
    <w:rsid w:val="000D4708"/>
    <w:rsid w:val="000D7D5F"/>
    <w:rsid w:val="000E0048"/>
    <w:rsid w:val="000E0AC8"/>
    <w:rsid w:val="000E1A31"/>
    <w:rsid w:val="000E2054"/>
    <w:rsid w:val="000E3DAE"/>
    <w:rsid w:val="000E4CA3"/>
    <w:rsid w:val="000E5930"/>
    <w:rsid w:val="000E723A"/>
    <w:rsid w:val="000E77AD"/>
    <w:rsid w:val="000E7BDA"/>
    <w:rsid w:val="000F048B"/>
    <w:rsid w:val="000F68AF"/>
    <w:rsid w:val="00101840"/>
    <w:rsid w:val="001028A8"/>
    <w:rsid w:val="001044D4"/>
    <w:rsid w:val="00105196"/>
    <w:rsid w:val="00107BFE"/>
    <w:rsid w:val="00111A05"/>
    <w:rsid w:val="00111DB8"/>
    <w:rsid w:val="00112106"/>
    <w:rsid w:val="00113E5C"/>
    <w:rsid w:val="001203D3"/>
    <w:rsid w:val="00123DEF"/>
    <w:rsid w:val="001249D6"/>
    <w:rsid w:val="001262AB"/>
    <w:rsid w:val="00126709"/>
    <w:rsid w:val="00126EAF"/>
    <w:rsid w:val="00126FE7"/>
    <w:rsid w:val="00126FEA"/>
    <w:rsid w:val="00131136"/>
    <w:rsid w:val="00132D34"/>
    <w:rsid w:val="0013311D"/>
    <w:rsid w:val="00134F54"/>
    <w:rsid w:val="00136D80"/>
    <w:rsid w:val="00137193"/>
    <w:rsid w:val="00143F83"/>
    <w:rsid w:val="00145137"/>
    <w:rsid w:val="00146D74"/>
    <w:rsid w:val="00150AA4"/>
    <w:rsid w:val="001536E1"/>
    <w:rsid w:val="0015472E"/>
    <w:rsid w:val="001556AD"/>
    <w:rsid w:val="00160B96"/>
    <w:rsid w:val="00160CE6"/>
    <w:rsid w:val="00162CD7"/>
    <w:rsid w:val="00170BD5"/>
    <w:rsid w:val="00171A79"/>
    <w:rsid w:val="00173471"/>
    <w:rsid w:val="001739FA"/>
    <w:rsid w:val="00174A48"/>
    <w:rsid w:val="00175B90"/>
    <w:rsid w:val="00175DCF"/>
    <w:rsid w:val="0017686F"/>
    <w:rsid w:val="00177031"/>
    <w:rsid w:val="00177849"/>
    <w:rsid w:val="0018113A"/>
    <w:rsid w:val="001824D6"/>
    <w:rsid w:val="00182FF8"/>
    <w:rsid w:val="00183E9F"/>
    <w:rsid w:val="00185B91"/>
    <w:rsid w:val="0018681A"/>
    <w:rsid w:val="00187132"/>
    <w:rsid w:val="001871A8"/>
    <w:rsid w:val="00190CF4"/>
    <w:rsid w:val="0019106C"/>
    <w:rsid w:val="001929E1"/>
    <w:rsid w:val="001950D6"/>
    <w:rsid w:val="001955D2"/>
    <w:rsid w:val="00196019"/>
    <w:rsid w:val="001961A5"/>
    <w:rsid w:val="00196E46"/>
    <w:rsid w:val="0019717B"/>
    <w:rsid w:val="001973B2"/>
    <w:rsid w:val="001979C6"/>
    <w:rsid w:val="001A139E"/>
    <w:rsid w:val="001A1894"/>
    <w:rsid w:val="001A21BC"/>
    <w:rsid w:val="001A23C3"/>
    <w:rsid w:val="001A47B7"/>
    <w:rsid w:val="001A5940"/>
    <w:rsid w:val="001A5F4B"/>
    <w:rsid w:val="001A734B"/>
    <w:rsid w:val="001A79E7"/>
    <w:rsid w:val="001B0B61"/>
    <w:rsid w:val="001B138C"/>
    <w:rsid w:val="001B1DDB"/>
    <w:rsid w:val="001B29E6"/>
    <w:rsid w:val="001B3E95"/>
    <w:rsid w:val="001B59A6"/>
    <w:rsid w:val="001B5B99"/>
    <w:rsid w:val="001B737E"/>
    <w:rsid w:val="001C21EB"/>
    <w:rsid w:val="001C3AC9"/>
    <w:rsid w:val="001C56AA"/>
    <w:rsid w:val="001C736F"/>
    <w:rsid w:val="001D2744"/>
    <w:rsid w:val="001D4442"/>
    <w:rsid w:val="001E0FEF"/>
    <w:rsid w:val="001E16ED"/>
    <w:rsid w:val="001E1725"/>
    <w:rsid w:val="001E200B"/>
    <w:rsid w:val="001E2C8B"/>
    <w:rsid w:val="001E41E7"/>
    <w:rsid w:val="001F0E0A"/>
    <w:rsid w:val="001F1EE9"/>
    <w:rsid w:val="001F38D0"/>
    <w:rsid w:val="001F46B2"/>
    <w:rsid w:val="001F58FE"/>
    <w:rsid w:val="001F5B4C"/>
    <w:rsid w:val="00200632"/>
    <w:rsid w:val="00201668"/>
    <w:rsid w:val="00202065"/>
    <w:rsid w:val="00202CEF"/>
    <w:rsid w:val="00205C30"/>
    <w:rsid w:val="0020762F"/>
    <w:rsid w:val="002079DA"/>
    <w:rsid w:val="00212733"/>
    <w:rsid w:val="00215CF6"/>
    <w:rsid w:val="00216D18"/>
    <w:rsid w:val="00216D6A"/>
    <w:rsid w:val="00216ED8"/>
    <w:rsid w:val="00217DD0"/>
    <w:rsid w:val="00220052"/>
    <w:rsid w:val="002210B0"/>
    <w:rsid w:val="00221FE4"/>
    <w:rsid w:val="0022336D"/>
    <w:rsid w:val="00223F1D"/>
    <w:rsid w:val="00224E93"/>
    <w:rsid w:val="00225423"/>
    <w:rsid w:val="00225F8D"/>
    <w:rsid w:val="002269D8"/>
    <w:rsid w:val="00227EB0"/>
    <w:rsid w:val="00230BB4"/>
    <w:rsid w:val="00235091"/>
    <w:rsid w:val="00242628"/>
    <w:rsid w:val="00244615"/>
    <w:rsid w:val="002456A0"/>
    <w:rsid w:val="0024682D"/>
    <w:rsid w:val="00246DFF"/>
    <w:rsid w:val="0025321D"/>
    <w:rsid w:val="00253688"/>
    <w:rsid w:val="002545C9"/>
    <w:rsid w:val="00255FD8"/>
    <w:rsid w:val="00256DED"/>
    <w:rsid w:val="00260DE8"/>
    <w:rsid w:val="00261088"/>
    <w:rsid w:val="00263C94"/>
    <w:rsid w:val="0026433D"/>
    <w:rsid w:val="00265A1E"/>
    <w:rsid w:val="00266753"/>
    <w:rsid w:val="002673C5"/>
    <w:rsid w:val="002676F9"/>
    <w:rsid w:val="00271218"/>
    <w:rsid w:val="0027187B"/>
    <w:rsid w:val="002719C1"/>
    <w:rsid w:val="0027318C"/>
    <w:rsid w:val="00277EF6"/>
    <w:rsid w:val="00280432"/>
    <w:rsid w:val="00281B30"/>
    <w:rsid w:val="00281DF0"/>
    <w:rsid w:val="00282BC5"/>
    <w:rsid w:val="002839D4"/>
    <w:rsid w:val="00285CBC"/>
    <w:rsid w:val="00292FCB"/>
    <w:rsid w:val="00293D05"/>
    <w:rsid w:val="00295108"/>
    <w:rsid w:val="002959AE"/>
    <w:rsid w:val="00297343"/>
    <w:rsid w:val="002A09EC"/>
    <w:rsid w:val="002A3165"/>
    <w:rsid w:val="002A453E"/>
    <w:rsid w:val="002B1313"/>
    <w:rsid w:val="002B54E1"/>
    <w:rsid w:val="002B7644"/>
    <w:rsid w:val="002B797C"/>
    <w:rsid w:val="002B7FE7"/>
    <w:rsid w:val="002C3E90"/>
    <w:rsid w:val="002C5EF3"/>
    <w:rsid w:val="002C6A01"/>
    <w:rsid w:val="002D40CE"/>
    <w:rsid w:val="002D4685"/>
    <w:rsid w:val="002D5236"/>
    <w:rsid w:val="002D6BF9"/>
    <w:rsid w:val="002E2A6B"/>
    <w:rsid w:val="002E4471"/>
    <w:rsid w:val="002E57AA"/>
    <w:rsid w:val="002E718B"/>
    <w:rsid w:val="002E77DE"/>
    <w:rsid w:val="002F026B"/>
    <w:rsid w:val="002F038A"/>
    <w:rsid w:val="002F1A30"/>
    <w:rsid w:val="002F2217"/>
    <w:rsid w:val="002F2A82"/>
    <w:rsid w:val="002F2BCB"/>
    <w:rsid w:val="002F57F0"/>
    <w:rsid w:val="002F6BC5"/>
    <w:rsid w:val="002F6BFA"/>
    <w:rsid w:val="0030063A"/>
    <w:rsid w:val="0030081D"/>
    <w:rsid w:val="0030147B"/>
    <w:rsid w:val="003018EA"/>
    <w:rsid w:val="00303D1D"/>
    <w:rsid w:val="00303DAC"/>
    <w:rsid w:val="00311CD5"/>
    <w:rsid w:val="003138F0"/>
    <w:rsid w:val="00314667"/>
    <w:rsid w:val="00315ED7"/>
    <w:rsid w:val="00316B19"/>
    <w:rsid w:val="00322F07"/>
    <w:rsid w:val="0032311F"/>
    <w:rsid w:val="0032665E"/>
    <w:rsid w:val="00326C33"/>
    <w:rsid w:val="00327883"/>
    <w:rsid w:val="00327C55"/>
    <w:rsid w:val="0033020D"/>
    <w:rsid w:val="00340E11"/>
    <w:rsid w:val="00341947"/>
    <w:rsid w:val="003478CC"/>
    <w:rsid w:val="0035367F"/>
    <w:rsid w:val="00355373"/>
    <w:rsid w:val="00357E34"/>
    <w:rsid w:val="00360FAA"/>
    <w:rsid w:val="0036215B"/>
    <w:rsid w:val="00362BA7"/>
    <w:rsid w:val="0036734E"/>
    <w:rsid w:val="00367741"/>
    <w:rsid w:val="0037110E"/>
    <w:rsid w:val="00372ADA"/>
    <w:rsid w:val="00373CF2"/>
    <w:rsid w:val="00373D93"/>
    <w:rsid w:val="003747D1"/>
    <w:rsid w:val="00381D9E"/>
    <w:rsid w:val="0038789F"/>
    <w:rsid w:val="003905A0"/>
    <w:rsid w:val="00391E7C"/>
    <w:rsid w:val="00392683"/>
    <w:rsid w:val="003957FA"/>
    <w:rsid w:val="00397125"/>
    <w:rsid w:val="00397EAD"/>
    <w:rsid w:val="003A2399"/>
    <w:rsid w:val="003A5ACA"/>
    <w:rsid w:val="003A5FB5"/>
    <w:rsid w:val="003A786F"/>
    <w:rsid w:val="003A7B12"/>
    <w:rsid w:val="003B01EA"/>
    <w:rsid w:val="003B158F"/>
    <w:rsid w:val="003B19C3"/>
    <w:rsid w:val="003B3557"/>
    <w:rsid w:val="003B7315"/>
    <w:rsid w:val="003C0E45"/>
    <w:rsid w:val="003C35FC"/>
    <w:rsid w:val="003C360D"/>
    <w:rsid w:val="003C46EA"/>
    <w:rsid w:val="003C4C51"/>
    <w:rsid w:val="003C56E1"/>
    <w:rsid w:val="003C72F8"/>
    <w:rsid w:val="003D3224"/>
    <w:rsid w:val="003D41EC"/>
    <w:rsid w:val="003D431E"/>
    <w:rsid w:val="003D4E40"/>
    <w:rsid w:val="003D658E"/>
    <w:rsid w:val="003D79E6"/>
    <w:rsid w:val="003E06F9"/>
    <w:rsid w:val="003E13E7"/>
    <w:rsid w:val="003E1514"/>
    <w:rsid w:val="003E2AD6"/>
    <w:rsid w:val="003E2D52"/>
    <w:rsid w:val="003E31AB"/>
    <w:rsid w:val="003E3734"/>
    <w:rsid w:val="003E39B2"/>
    <w:rsid w:val="003E450F"/>
    <w:rsid w:val="003E5656"/>
    <w:rsid w:val="003E62FD"/>
    <w:rsid w:val="003E6A01"/>
    <w:rsid w:val="003F0028"/>
    <w:rsid w:val="003F1417"/>
    <w:rsid w:val="003F29DB"/>
    <w:rsid w:val="003F3017"/>
    <w:rsid w:val="003F4EA7"/>
    <w:rsid w:val="003F520F"/>
    <w:rsid w:val="003F76F4"/>
    <w:rsid w:val="003F7882"/>
    <w:rsid w:val="00400B73"/>
    <w:rsid w:val="0040428D"/>
    <w:rsid w:val="00410FDC"/>
    <w:rsid w:val="00411C4E"/>
    <w:rsid w:val="00412CFE"/>
    <w:rsid w:val="00413EC5"/>
    <w:rsid w:val="00414427"/>
    <w:rsid w:val="00420CEC"/>
    <w:rsid w:val="00421F39"/>
    <w:rsid w:val="00423D50"/>
    <w:rsid w:val="0042628C"/>
    <w:rsid w:val="00427967"/>
    <w:rsid w:val="00430180"/>
    <w:rsid w:val="00431AF7"/>
    <w:rsid w:val="00432401"/>
    <w:rsid w:val="00436509"/>
    <w:rsid w:val="004406ED"/>
    <w:rsid w:val="004407C4"/>
    <w:rsid w:val="0044310D"/>
    <w:rsid w:val="00445519"/>
    <w:rsid w:val="00446C4B"/>
    <w:rsid w:val="00447F03"/>
    <w:rsid w:val="00450DB2"/>
    <w:rsid w:val="00452953"/>
    <w:rsid w:val="0045589F"/>
    <w:rsid w:val="004573B6"/>
    <w:rsid w:val="004604C5"/>
    <w:rsid w:val="004607BC"/>
    <w:rsid w:val="00460885"/>
    <w:rsid w:val="00461936"/>
    <w:rsid w:val="00462B0B"/>
    <w:rsid w:val="004634AA"/>
    <w:rsid w:val="00463E9E"/>
    <w:rsid w:val="00465B11"/>
    <w:rsid w:val="004711AF"/>
    <w:rsid w:val="004722D6"/>
    <w:rsid w:val="004746BE"/>
    <w:rsid w:val="0047604B"/>
    <w:rsid w:val="004767E5"/>
    <w:rsid w:val="00480067"/>
    <w:rsid w:val="00480D28"/>
    <w:rsid w:val="00481597"/>
    <w:rsid w:val="00483746"/>
    <w:rsid w:val="004841F9"/>
    <w:rsid w:val="00486BB7"/>
    <w:rsid w:val="00487C15"/>
    <w:rsid w:val="0049008D"/>
    <w:rsid w:val="004936C0"/>
    <w:rsid w:val="00493B92"/>
    <w:rsid w:val="00493FAC"/>
    <w:rsid w:val="0049449A"/>
    <w:rsid w:val="004963D7"/>
    <w:rsid w:val="0049737A"/>
    <w:rsid w:val="00497C6B"/>
    <w:rsid w:val="004A1A96"/>
    <w:rsid w:val="004A743A"/>
    <w:rsid w:val="004A7C29"/>
    <w:rsid w:val="004A7D6A"/>
    <w:rsid w:val="004B02F3"/>
    <w:rsid w:val="004B0831"/>
    <w:rsid w:val="004B15C6"/>
    <w:rsid w:val="004B2AFF"/>
    <w:rsid w:val="004B2B8D"/>
    <w:rsid w:val="004B3065"/>
    <w:rsid w:val="004B3BC5"/>
    <w:rsid w:val="004B41A9"/>
    <w:rsid w:val="004B5CC3"/>
    <w:rsid w:val="004B7CC6"/>
    <w:rsid w:val="004C0502"/>
    <w:rsid w:val="004C29A9"/>
    <w:rsid w:val="004C3A34"/>
    <w:rsid w:val="004C3E75"/>
    <w:rsid w:val="004C4A60"/>
    <w:rsid w:val="004C4AF0"/>
    <w:rsid w:val="004C52C3"/>
    <w:rsid w:val="004C5A8F"/>
    <w:rsid w:val="004C784F"/>
    <w:rsid w:val="004D103E"/>
    <w:rsid w:val="004D13CC"/>
    <w:rsid w:val="004D2414"/>
    <w:rsid w:val="004D28DE"/>
    <w:rsid w:val="004D3616"/>
    <w:rsid w:val="004D440C"/>
    <w:rsid w:val="004D5DFE"/>
    <w:rsid w:val="004E172C"/>
    <w:rsid w:val="004E3AE7"/>
    <w:rsid w:val="004E3B3E"/>
    <w:rsid w:val="004E4992"/>
    <w:rsid w:val="004E53E2"/>
    <w:rsid w:val="004E62A3"/>
    <w:rsid w:val="004E71A5"/>
    <w:rsid w:val="004E7426"/>
    <w:rsid w:val="004F2A1E"/>
    <w:rsid w:val="004F621E"/>
    <w:rsid w:val="0050069F"/>
    <w:rsid w:val="00500C77"/>
    <w:rsid w:val="00502D09"/>
    <w:rsid w:val="00503AC0"/>
    <w:rsid w:val="0050511A"/>
    <w:rsid w:val="0050726F"/>
    <w:rsid w:val="005074F9"/>
    <w:rsid w:val="00507AC0"/>
    <w:rsid w:val="0051224A"/>
    <w:rsid w:val="00512836"/>
    <w:rsid w:val="00515EBE"/>
    <w:rsid w:val="00516326"/>
    <w:rsid w:val="005215DF"/>
    <w:rsid w:val="005222D0"/>
    <w:rsid w:val="005226BD"/>
    <w:rsid w:val="005238B3"/>
    <w:rsid w:val="00525084"/>
    <w:rsid w:val="00526746"/>
    <w:rsid w:val="005274C2"/>
    <w:rsid w:val="0053094A"/>
    <w:rsid w:val="005310F0"/>
    <w:rsid w:val="00532BC1"/>
    <w:rsid w:val="00533374"/>
    <w:rsid w:val="00534896"/>
    <w:rsid w:val="00535FDE"/>
    <w:rsid w:val="00536229"/>
    <w:rsid w:val="005368ED"/>
    <w:rsid w:val="0054010E"/>
    <w:rsid w:val="005402BB"/>
    <w:rsid w:val="0054110F"/>
    <w:rsid w:val="005414F4"/>
    <w:rsid w:val="00542DB7"/>
    <w:rsid w:val="00544FCB"/>
    <w:rsid w:val="00546B48"/>
    <w:rsid w:val="005510A4"/>
    <w:rsid w:val="005545C2"/>
    <w:rsid w:val="00555BA1"/>
    <w:rsid w:val="00560DB0"/>
    <w:rsid w:val="005611DE"/>
    <w:rsid w:val="005659A4"/>
    <w:rsid w:val="00567F65"/>
    <w:rsid w:val="005702B7"/>
    <w:rsid w:val="0057072D"/>
    <w:rsid w:val="00571189"/>
    <w:rsid w:val="00573586"/>
    <w:rsid w:val="00574658"/>
    <w:rsid w:val="0057494A"/>
    <w:rsid w:val="0057500C"/>
    <w:rsid w:val="00576195"/>
    <w:rsid w:val="0057658B"/>
    <w:rsid w:val="00580C7A"/>
    <w:rsid w:val="00581386"/>
    <w:rsid w:val="00582D0F"/>
    <w:rsid w:val="00583F42"/>
    <w:rsid w:val="00585560"/>
    <w:rsid w:val="00586556"/>
    <w:rsid w:val="00587BF9"/>
    <w:rsid w:val="00594DA2"/>
    <w:rsid w:val="0059776D"/>
    <w:rsid w:val="00597BC0"/>
    <w:rsid w:val="005A03BC"/>
    <w:rsid w:val="005A16D1"/>
    <w:rsid w:val="005A31C0"/>
    <w:rsid w:val="005A5504"/>
    <w:rsid w:val="005A641F"/>
    <w:rsid w:val="005A7EF3"/>
    <w:rsid w:val="005B01AE"/>
    <w:rsid w:val="005B230A"/>
    <w:rsid w:val="005B2660"/>
    <w:rsid w:val="005B332C"/>
    <w:rsid w:val="005B5DA3"/>
    <w:rsid w:val="005B6E21"/>
    <w:rsid w:val="005B6EC4"/>
    <w:rsid w:val="005C1DEB"/>
    <w:rsid w:val="005C2770"/>
    <w:rsid w:val="005C6E80"/>
    <w:rsid w:val="005D0724"/>
    <w:rsid w:val="005D0BE6"/>
    <w:rsid w:val="005D28E1"/>
    <w:rsid w:val="005D3507"/>
    <w:rsid w:val="005D3735"/>
    <w:rsid w:val="005D62C7"/>
    <w:rsid w:val="005E1455"/>
    <w:rsid w:val="005E24B8"/>
    <w:rsid w:val="005E2817"/>
    <w:rsid w:val="005E4AE5"/>
    <w:rsid w:val="005E50F8"/>
    <w:rsid w:val="005E6F4A"/>
    <w:rsid w:val="005F1986"/>
    <w:rsid w:val="005F2322"/>
    <w:rsid w:val="005F2664"/>
    <w:rsid w:val="005F2FB6"/>
    <w:rsid w:val="005F571E"/>
    <w:rsid w:val="005F5D39"/>
    <w:rsid w:val="005F636C"/>
    <w:rsid w:val="005F7699"/>
    <w:rsid w:val="005F77F4"/>
    <w:rsid w:val="00601223"/>
    <w:rsid w:val="00602107"/>
    <w:rsid w:val="00602D21"/>
    <w:rsid w:val="00606064"/>
    <w:rsid w:val="006077CD"/>
    <w:rsid w:val="00612F9C"/>
    <w:rsid w:val="006130C6"/>
    <w:rsid w:val="00614300"/>
    <w:rsid w:val="0062168A"/>
    <w:rsid w:val="006234FA"/>
    <w:rsid w:val="0062362F"/>
    <w:rsid w:val="00624A84"/>
    <w:rsid w:val="00630876"/>
    <w:rsid w:val="0063207E"/>
    <w:rsid w:val="006338DD"/>
    <w:rsid w:val="00633AB5"/>
    <w:rsid w:val="0063443F"/>
    <w:rsid w:val="00634A5D"/>
    <w:rsid w:val="00637368"/>
    <w:rsid w:val="0063767F"/>
    <w:rsid w:val="006413A6"/>
    <w:rsid w:val="006423B3"/>
    <w:rsid w:val="00642AA4"/>
    <w:rsid w:val="0064600B"/>
    <w:rsid w:val="00646CE6"/>
    <w:rsid w:val="00647641"/>
    <w:rsid w:val="00647B43"/>
    <w:rsid w:val="0065007B"/>
    <w:rsid w:val="00650E46"/>
    <w:rsid w:val="0065172C"/>
    <w:rsid w:val="00652AFD"/>
    <w:rsid w:val="00655343"/>
    <w:rsid w:val="00655B42"/>
    <w:rsid w:val="00656176"/>
    <w:rsid w:val="00656E82"/>
    <w:rsid w:val="00657CE0"/>
    <w:rsid w:val="00663FEC"/>
    <w:rsid w:val="00664EAB"/>
    <w:rsid w:val="00666004"/>
    <w:rsid w:val="0067242E"/>
    <w:rsid w:val="00672493"/>
    <w:rsid w:val="00672E76"/>
    <w:rsid w:val="00675AEB"/>
    <w:rsid w:val="00676394"/>
    <w:rsid w:val="00680910"/>
    <w:rsid w:val="0068140F"/>
    <w:rsid w:val="006838B1"/>
    <w:rsid w:val="00683FC6"/>
    <w:rsid w:val="00684E45"/>
    <w:rsid w:val="00686199"/>
    <w:rsid w:val="006864C3"/>
    <w:rsid w:val="00687680"/>
    <w:rsid w:val="006900CB"/>
    <w:rsid w:val="006908BC"/>
    <w:rsid w:val="006910EA"/>
    <w:rsid w:val="00691276"/>
    <w:rsid w:val="00691AF5"/>
    <w:rsid w:val="006921D8"/>
    <w:rsid w:val="006934B8"/>
    <w:rsid w:val="00693DCA"/>
    <w:rsid w:val="00695205"/>
    <w:rsid w:val="00696B01"/>
    <w:rsid w:val="00697093"/>
    <w:rsid w:val="006A1707"/>
    <w:rsid w:val="006A2498"/>
    <w:rsid w:val="006A2949"/>
    <w:rsid w:val="006A458A"/>
    <w:rsid w:val="006A6422"/>
    <w:rsid w:val="006A6E4F"/>
    <w:rsid w:val="006B0215"/>
    <w:rsid w:val="006B32F5"/>
    <w:rsid w:val="006B5BA4"/>
    <w:rsid w:val="006B6656"/>
    <w:rsid w:val="006B722F"/>
    <w:rsid w:val="006B751A"/>
    <w:rsid w:val="006B7926"/>
    <w:rsid w:val="006C0464"/>
    <w:rsid w:val="006C1160"/>
    <w:rsid w:val="006C11E8"/>
    <w:rsid w:val="006C12AF"/>
    <w:rsid w:val="006C4643"/>
    <w:rsid w:val="006C67EF"/>
    <w:rsid w:val="006D11CA"/>
    <w:rsid w:val="006D1D58"/>
    <w:rsid w:val="006D23B9"/>
    <w:rsid w:val="006D2A13"/>
    <w:rsid w:val="006D51D3"/>
    <w:rsid w:val="006D5254"/>
    <w:rsid w:val="006D5A71"/>
    <w:rsid w:val="006D6F43"/>
    <w:rsid w:val="006D725D"/>
    <w:rsid w:val="006E0A80"/>
    <w:rsid w:val="006E16CA"/>
    <w:rsid w:val="006E1C8F"/>
    <w:rsid w:val="006E2369"/>
    <w:rsid w:val="006E3F40"/>
    <w:rsid w:val="006E48EC"/>
    <w:rsid w:val="006E62AC"/>
    <w:rsid w:val="006E658E"/>
    <w:rsid w:val="006E7E13"/>
    <w:rsid w:val="006E7EE2"/>
    <w:rsid w:val="006F0664"/>
    <w:rsid w:val="006F1AA3"/>
    <w:rsid w:val="006F1C4B"/>
    <w:rsid w:val="006F3909"/>
    <w:rsid w:val="006F4938"/>
    <w:rsid w:val="007003DA"/>
    <w:rsid w:val="0070658A"/>
    <w:rsid w:val="007069B7"/>
    <w:rsid w:val="00710FC8"/>
    <w:rsid w:val="0071225B"/>
    <w:rsid w:val="007148A3"/>
    <w:rsid w:val="00717949"/>
    <w:rsid w:val="007210A2"/>
    <w:rsid w:val="0072188F"/>
    <w:rsid w:val="00724A9C"/>
    <w:rsid w:val="007276EB"/>
    <w:rsid w:val="00730197"/>
    <w:rsid w:val="0073021F"/>
    <w:rsid w:val="00730787"/>
    <w:rsid w:val="00732072"/>
    <w:rsid w:val="00733F75"/>
    <w:rsid w:val="007401CB"/>
    <w:rsid w:val="00741787"/>
    <w:rsid w:val="00742613"/>
    <w:rsid w:val="00742EEE"/>
    <w:rsid w:val="00743BE9"/>
    <w:rsid w:val="00745495"/>
    <w:rsid w:val="0074785A"/>
    <w:rsid w:val="0075540E"/>
    <w:rsid w:val="007555FC"/>
    <w:rsid w:val="007573D2"/>
    <w:rsid w:val="00760055"/>
    <w:rsid w:val="00760F0A"/>
    <w:rsid w:val="00763547"/>
    <w:rsid w:val="00764698"/>
    <w:rsid w:val="0076565F"/>
    <w:rsid w:val="00766A84"/>
    <w:rsid w:val="00766EF6"/>
    <w:rsid w:val="007671D8"/>
    <w:rsid w:val="00773085"/>
    <w:rsid w:val="007733EB"/>
    <w:rsid w:val="00777157"/>
    <w:rsid w:val="0077747C"/>
    <w:rsid w:val="00784724"/>
    <w:rsid w:val="00784965"/>
    <w:rsid w:val="007850BF"/>
    <w:rsid w:val="00787634"/>
    <w:rsid w:val="00787E2E"/>
    <w:rsid w:val="00787EFE"/>
    <w:rsid w:val="007900C5"/>
    <w:rsid w:val="0079036B"/>
    <w:rsid w:val="00790F4C"/>
    <w:rsid w:val="00793E53"/>
    <w:rsid w:val="00793E92"/>
    <w:rsid w:val="00794B5A"/>
    <w:rsid w:val="0079513F"/>
    <w:rsid w:val="00795649"/>
    <w:rsid w:val="00796C7B"/>
    <w:rsid w:val="00796DB8"/>
    <w:rsid w:val="007971A7"/>
    <w:rsid w:val="00797A48"/>
    <w:rsid w:val="007A0F32"/>
    <w:rsid w:val="007A1415"/>
    <w:rsid w:val="007A3C72"/>
    <w:rsid w:val="007A6880"/>
    <w:rsid w:val="007A6B9F"/>
    <w:rsid w:val="007A7A75"/>
    <w:rsid w:val="007B35A2"/>
    <w:rsid w:val="007B3D78"/>
    <w:rsid w:val="007B6C36"/>
    <w:rsid w:val="007B7C53"/>
    <w:rsid w:val="007C171B"/>
    <w:rsid w:val="007C1D6D"/>
    <w:rsid w:val="007C4093"/>
    <w:rsid w:val="007C5CF1"/>
    <w:rsid w:val="007C6B7A"/>
    <w:rsid w:val="007D04BE"/>
    <w:rsid w:val="007D0C8F"/>
    <w:rsid w:val="007D170F"/>
    <w:rsid w:val="007D1E54"/>
    <w:rsid w:val="007D342C"/>
    <w:rsid w:val="007D5AD6"/>
    <w:rsid w:val="007D659F"/>
    <w:rsid w:val="007D67D5"/>
    <w:rsid w:val="007D75DD"/>
    <w:rsid w:val="007D7A8A"/>
    <w:rsid w:val="007E4D04"/>
    <w:rsid w:val="007E6248"/>
    <w:rsid w:val="007E6406"/>
    <w:rsid w:val="007E731A"/>
    <w:rsid w:val="007F2D4A"/>
    <w:rsid w:val="007F36EC"/>
    <w:rsid w:val="007F408D"/>
    <w:rsid w:val="007F534E"/>
    <w:rsid w:val="007F7623"/>
    <w:rsid w:val="007F7888"/>
    <w:rsid w:val="00803369"/>
    <w:rsid w:val="00803978"/>
    <w:rsid w:val="008041DA"/>
    <w:rsid w:val="00805B67"/>
    <w:rsid w:val="00807DCB"/>
    <w:rsid w:val="00807F74"/>
    <w:rsid w:val="0081142B"/>
    <w:rsid w:val="0081157D"/>
    <w:rsid w:val="00811D98"/>
    <w:rsid w:val="008139B6"/>
    <w:rsid w:val="008145FD"/>
    <w:rsid w:val="00815DBC"/>
    <w:rsid w:val="0081623F"/>
    <w:rsid w:val="00816536"/>
    <w:rsid w:val="00817417"/>
    <w:rsid w:val="008175AD"/>
    <w:rsid w:val="00820A21"/>
    <w:rsid w:val="00822490"/>
    <w:rsid w:val="0082286E"/>
    <w:rsid w:val="0082470A"/>
    <w:rsid w:val="00824C0E"/>
    <w:rsid w:val="00824D44"/>
    <w:rsid w:val="00826FC6"/>
    <w:rsid w:val="00827AA2"/>
    <w:rsid w:val="00827F66"/>
    <w:rsid w:val="008301FD"/>
    <w:rsid w:val="00830F57"/>
    <w:rsid w:val="008312DC"/>
    <w:rsid w:val="00831BFE"/>
    <w:rsid w:val="00831FB4"/>
    <w:rsid w:val="0083322E"/>
    <w:rsid w:val="00833315"/>
    <w:rsid w:val="00833EE5"/>
    <w:rsid w:val="008359D8"/>
    <w:rsid w:val="00836FF5"/>
    <w:rsid w:val="00837522"/>
    <w:rsid w:val="00837D15"/>
    <w:rsid w:val="00837F3E"/>
    <w:rsid w:val="008402FF"/>
    <w:rsid w:val="00840F2C"/>
    <w:rsid w:val="00841B80"/>
    <w:rsid w:val="008420E9"/>
    <w:rsid w:val="00843A4A"/>
    <w:rsid w:val="00844A7A"/>
    <w:rsid w:val="00844D27"/>
    <w:rsid w:val="00844E81"/>
    <w:rsid w:val="00846030"/>
    <w:rsid w:val="00846527"/>
    <w:rsid w:val="00846C32"/>
    <w:rsid w:val="00850B24"/>
    <w:rsid w:val="00852001"/>
    <w:rsid w:val="0085289B"/>
    <w:rsid w:val="00852A30"/>
    <w:rsid w:val="0085487B"/>
    <w:rsid w:val="00855E88"/>
    <w:rsid w:val="00857672"/>
    <w:rsid w:val="00857B13"/>
    <w:rsid w:val="0086044B"/>
    <w:rsid w:val="00861392"/>
    <w:rsid w:val="00861F00"/>
    <w:rsid w:val="0086449E"/>
    <w:rsid w:val="00866DFB"/>
    <w:rsid w:val="008674FE"/>
    <w:rsid w:val="00867792"/>
    <w:rsid w:val="00867A1D"/>
    <w:rsid w:val="00870A92"/>
    <w:rsid w:val="00871E72"/>
    <w:rsid w:val="00873099"/>
    <w:rsid w:val="00873829"/>
    <w:rsid w:val="008754CF"/>
    <w:rsid w:val="0088056A"/>
    <w:rsid w:val="008812EF"/>
    <w:rsid w:val="0088797F"/>
    <w:rsid w:val="00891D85"/>
    <w:rsid w:val="00894E1E"/>
    <w:rsid w:val="00896622"/>
    <w:rsid w:val="008A26F2"/>
    <w:rsid w:val="008A37EF"/>
    <w:rsid w:val="008A3901"/>
    <w:rsid w:val="008A41E8"/>
    <w:rsid w:val="008A4734"/>
    <w:rsid w:val="008A580D"/>
    <w:rsid w:val="008A6245"/>
    <w:rsid w:val="008A6E6F"/>
    <w:rsid w:val="008B0704"/>
    <w:rsid w:val="008B0BD4"/>
    <w:rsid w:val="008B4B03"/>
    <w:rsid w:val="008B5920"/>
    <w:rsid w:val="008B5A50"/>
    <w:rsid w:val="008B69CE"/>
    <w:rsid w:val="008C1114"/>
    <w:rsid w:val="008C18BF"/>
    <w:rsid w:val="008C23F8"/>
    <w:rsid w:val="008C37F5"/>
    <w:rsid w:val="008C4145"/>
    <w:rsid w:val="008C4958"/>
    <w:rsid w:val="008C7E7B"/>
    <w:rsid w:val="008D12A4"/>
    <w:rsid w:val="008D519C"/>
    <w:rsid w:val="008E0777"/>
    <w:rsid w:val="008E1BCD"/>
    <w:rsid w:val="008E20AB"/>
    <w:rsid w:val="008E34AC"/>
    <w:rsid w:val="008E49C4"/>
    <w:rsid w:val="008E7AC6"/>
    <w:rsid w:val="008F4505"/>
    <w:rsid w:val="008F55AC"/>
    <w:rsid w:val="008F5B07"/>
    <w:rsid w:val="008F613A"/>
    <w:rsid w:val="008F6743"/>
    <w:rsid w:val="008F6A80"/>
    <w:rsid w:val="008F7EB7"/>
    <w:rsid w:val="00901616"/>
    <w:rsid w:val="00901926"/>
    <w:rsid w:val="009031F9"/>
    <w:rsid w:val="00904063"/>
    <w:rsid w:val="0090431C"/>
    <w:rsid w:val="00905771"/>
    <w:rsid w:val="00905EAC"/>
    <w:rsid w:val="0090723C"/>
    <w:rsid w:val="0091289A"/>
    <w:rsid w:val="0091587F"/>
    <w:rsid w:val="00916FB1"/>
    <w:rsid w:val="00917716"/>
    <w:rsid w:val="00917BF5"/>
    <w:rsid w:val="0092040E"/>
    <w:rsid w:val="009220AF"/>
    <w:rsid w:val="00922A66"/>
    <w:rsid w:val="00922EAF"/>
    <w:rsid w:val="009230D9"/>
    <w:rsid w:val="00923FF7"/>
    <w:rsid w:val="00924F5E"/>
    <w:rsid w:val="0092587C"/>
    <w:rsid w:val="00925C92"/>
    <w:rsid w:val="00925DD5"/>
    <w:rsid w:val="00927809"/>
    <w:rsid w:val="009317F6"/>
    <w:rsid w:val="00932FEA"/>
    <w:rsid w:val="009341CE"/>
    <w:rsid w:val="00936145"/>
    <w:rsid w:val="00937378"/>
    <w:rsid w:val="00937CC5"/>
    <w:rsid w:val="00940516"/>
    <w:rsid w:val="009409E1"/>
    <w:rsid w:val="00941B3F"/>
    <w:rsid w:val="009440F3"/>
    <w:rsid w:val="0094530F"/>
    <w:rsid w:val="00946351"/>
    <w:rsid w:val="009468CC"/>
    <w:rsid w:val="00953E6E"/>
    <w:rsid w:val="00954C1A"/>
    <w:rsid w:val="00954D90"/>
    <w:rsid w:val="0095788A"/>
    <w:rsid w:val="00960227"/>
    <w:rsid w:val="009675D7"/>
    <w:rsid w:val="009708F9"/>
    <w:rsid w:val="00974EBE"/>
    <w:rsid w:val="00975026"/>
    <w:rsid w:val="00975674"/>
    <w:rsid w:val="0097613B"/>
    <w:rsid w:val="00976A6B"/>
    <w:rsid w:val="009773AB"/>
    <w:rsid w:val="00983E9E"/>
    <w:rsid w:val="00984420"/>
    <w:rsid w:val="009849F5"/>
    <w:rsid w:val="00984A46"/>
    <w:rsid w:val="0098547D"/>
    <w:rsid w:val="009862F3"/>
    <w:rsid w:val="009905B0"/>
    <w:rsid w:val="00990E37"/>
    <w:rsid w:val="009922FF"/>
    <w:rsid w:val="00992A0A"/>
    <w:rsid w:val="00996F06"/>
    <w:rsid w:val="009974BF"/>
    <w:rsid w:val="00997D19"/>
    <w:rsid w:val="009A0DF9"/>
    <w:rsid w:val="009A1858"/>
    <w:rsid w:val="009A197A"/>
    <w:rsid w:val="009A29E9"/>
    <w:rsid w:val="009A2C7B"/>
    <w:rsid w:val="009A55CB"/>
    <w:rsid w:val="009A6438"/>
    <w:rsid w:val="009B03F2"/>
    <w:rsid w:val="009B12CA"/>
    <w:rsid w:val="009B1819"/>
    <w:rsid w:val="009B20D9"/>
    <w:rsid w:val="009B24EA"/>
    <w:rsid w:val="009B78D0"/>
    <w:rsid w:val="009B7CBC"/>
    <w:rsid w:val="009C0ABF"/>
    <w:rsid w:val="009C144D"/>
    <w:rsid w:val="009C19D8"/>
    <w:rsid w:val="009C3719"/>
    <w:rsid w:val="009C5EF6"/>
    <w:rsid w:val="009C7AB1"/>
    <w:rsid w:val="009C7DD1"/>
    <w:rsid w:val="009D0E8E"/>
    <w:rsid w:val="009D0F1D"/>
    <w:rsid w:val="009D1862"/>
    <w:rsid w:val="009D1B41"/>
    <w:rsid w:val="009D30EF"/>
    <w:rsid w:val="009D3C3E"/>
    <w:rsid w:val="009D60CC"/>
    <w:rsid w:val="009D6494"/>
    <w:rsid w:val="009D7BC4"/>
    <w:rsid w:val="009E0394"/>
    <w:rsid w:val="009E4B70"/>
    <w:rsid w:val="009E7DE3"/>
    <w:rsid w:val="009F3614"/>
    <w:rsid w:val="009F38DC"/>
    <w:rsid w:val="009F3DB8"/>
    <w:rsid w:val="009F3FD9"/>
    <w:rsid w:val="009F6920"/>
    <w:rsid w:val="009F7B6D"/>
    <w:rsid w:val="00A0426E"/>
    <w:rsid w:val="00A043C4"/>
    <w:rsid w:val="00A05B7A"/>
    <w:rsid w:val="00A05E25"/>
    <w:rsid w:val="00A07549"/>
    <w:rsid w:val="00A07D44"/>
    <w:rsid w:val="00A10A9E"/>
    <w:rsid w:val="00A1598C"/>
    <w:rsid w:val="00A229CE"/>
    <w:rsid w:val="00A22ACE"/>
    <w:rsid w:val="00A24671"/>
    <w:rsid w:val="00A256A8"/>
    <w:rsid w:val="00A26A4D"/>
    <w:rsid w:val="00A303AC"/>
    <w:rsid w:val="00A31533"/>
    <w:rsid w:val="00A31CA0"/>
    <w:rsid w:val="00A372EB"/>
    <w:rsid w:val="00A376EE"/>
    <w:rsid w:val="00A41D26"/>
    <w:rsid w:val="00A42097"/>
    <w:rsid w:val="00A42CB0"/>
    <w:rsid w:val="00A434C4"/>
    <w:rsid w:val="00A4363A"/>
    <w:rsid w:val="00A436B5"/>
    <w:rsid w:val="00A437EC"/>
    <w:rsid w:val="00A43975"/>
    <w:rsid w:val="00A44401"/>
    <w:rsid w:val="00A44889"/>
    <w:rsid w:val="00A46C4D"/>
    <w:rsid w:val="00A503FA"/>
    <w:rsid w:val="00A57588"/>
    <w:rsid w:val="00A60128"/>
    <w:rsid w:val="00A61773"/>
    <w:rsid w:val="00A63257"/>
    <w:rsid w:val="00A633F0"/>
    <w:rsid w:val="00A63708"/>
    <w:rsid w:val="00A63DB2"/>
    <w:rsid w:val="00A656C5"/>
    <w:rsid w:val="00A65C93"/>
    <w:rsid w:val="00A66B51"/>
    <w:rsid w:val="00A704E5"/>
    <w:rsid w:val="00A7064C"/>
    <w:rsid w:val="00A72003"/>
    <w:rsid w:val="00A73C2E"/>
    <w:rsid w:val="00A75873"/>
    <w:rsid w:val="00A760B1"/>
    <w:rsid w:val="00A77235"/>
    <w:rsid w:val="00A805A8"/>
    <w:rsid w:val="00A8382B"/>
    <w:rsid w:val="00A840D5"/>
    <w:rsid w:val="00A84CD4"/>
    <w:rsid w:val="00A87052"/>
    <w:rsid w:val="00A90942"/>
    <w:rsid w:val="00A90998"/>
    <w:rsid w:val="00A91F0E"/>
    <w:rsid w:val="00A931E2"/>
    <w:rsid w:val="00A9366A"/>
    <w:rsid w:val="00A940C7"/>
    <w:rsid w:val="00A94F27"/>
    <w:rsid w:val="00A9532F"/>
    <w:rsid w:val="00AA2E17"/>
    <w:rsid w:val="00AA3AFB"/>
    <w:rsid w:val="00AA5F60"/>
    <w:rsid w:val="00AA6D3E"/>
    <w:rsid w:val="00AA7787"/>
    <w:rsid w:val="00AB01B7"/>
    <w:rsid w:val="00AB0246"/>
    <w:rsid w:val="00AB181F"/>
    <w:rsid w:val="00AB366B"/>
    <w:rsid w:val="00AB56E1"/>
    <w:rsid w:val="00AB6DFF"/>
    <w:rsid w:val="00AC102A"/>
    <w:rsid w:val="00AC39C3"/>
    <w:rsid w:val="00AC414C"/>
    <w:rsid w:val="00AC469E"/>
    <w:rsid w:val="00AC4B12"/>
    <w:rsid w:val="00AD1CDD"/>
    <w:rsid w:val="00AD2D56"/>
    <w:rsid w:val="00AD3C32"/>
    <w:rsid w:val="00AD4FAF"/>
    <w:rsid w:val="00AD62E3"/>
    <w:rsid w:val="00AE0C7C"/>
    <w:rsid w:val="00AE20CE"/>
    <w:rsid w:val="00AE2656"/>
    <w:rsid w:val="00AE2AEA"/>
    <w:rsid w:val="00AE3471"/>
    <w:rsid w:val="00AE3676"/>
    <w:rsid w:val="00AE6E53"/>
    <w:rsid w:val="00AE7CDE"/>
    <w:rsid w:val="00AF233A"/>
    <w:rsid w:val="00AF245B"/>
    <w:rsid w:val="00AF2983"/>
    <w:rsid w:val="00AF33BF"/>
    <w:rsid w:val="00AF7BD8"/>
    <w:rsid w:val="00AF7F99"/>
    <w:rsid w:val="00AF7FB8"/>
    <w:rsid w:val="00B00A97"/>
    <w:rsid w:val="00B04A82"/>
    <w:rsid w:val="00B06B26"/>
    <w:rsid w:val="00B0712E"/>
    <w:rsid w:val="00B07611"/>
    <w:rsid w:val="00B1142D"/>
    <w:rsid w:val="00B11AD3"/>
    <w:rsid w:val="00B11C2E"/>
    <w:rsid w:val="00B144E4"/>
    <w:rsid w:val="00B16A3F"/>
    <w:rsid w:val="00B20B7E"/>
    <w:rsid w:val="00B21815"/>
    <w:rsid w:val="00B23968"/>
    <w:rsid w:val="00B23AEF"/>
    <w:rsid w:val="00B23DDD"/>
    <w:rsid w:val="00B24131"/>
    <w:rsid w:val="00B24134"/>
    <w:rsid w:val="00B24F0E"/>
    <w:rsid w:val="00B255B2"/>
    <w:rsid w:val="00B2727D"/>
    <w:rsid w:val="00B272ED"/>
    <w:rsid w:val="00B3068C"/>
    <w:rsid w:val="00B31E5D"/>
    <w:rsid w:val="00B32A9A"/>
    <w:rsid w:val="00B34F72"/>
    <w:rsid w:val="00B35FB3"/>
    <w:rsid w:val="00B36485"/>
    <w:rsid w:val="00B37CEC"/>
    <w:rsid w:val="00B40A6C"/>
    <w:rsid w:val="00B43620"/>
    <w:rsid w:val="00B4467C"/>
    <w:rsid w:val="00B458CD"/>
    <w:rsid w:val="00B4679A"/>
    <w:rsid w:val="00B46A78"/>
    <w:rsid w:val="00B5090D"/>
    <w:rsid w:val="00B50CFE"/>
    <w:rsid w:val="00B51370"/>
    <w:rsid w:val="00B514D9"/>
    <w:rsid w:val="00B52F5A"/>
    <w:rsid w:val="00B53DFB"/>
    <w:rsid w:val="00B54CDA"/>
    <w:rsid w:val="00B56038"/>
    <w:rsid w:val="00B56AD3"/>
    <w:rsid w:val="00B57528"/>
    <w:rsid w:val="00B60C3C"/>
    <w:rsid w:val="00B610B4"/>
    <w:rsid w:val="00B61C1F"/>
    <w:rsid w:val="00B63322"/>
    <w:rsid w:val="00B64163"/>
    <w:rsid w:val="00B64A85"/>
    <w:rsid w:val="00B67CD1"/>
    <w:rsid w:val="00B70F43"/>
    <w:rsid w:val="00B71101"/>
    <w:rsid w:val="00B76397"/>
    <w:rsid w:val="00B77445"/>
    <w:rsid w:val="00B80FBE"/>
    <w:rsid w:val="00B812C2"/>
    <w:rsid w:val="00B81622"/>
    <w:rsid w:val="00B84437"/>
    <w:rsid w:val="00B855EB"/>
    <w:rsid w:val="00B85A7D"/>
    <w:rsid w:val="00B86225"/>
    <w:rsid w:val="00B869EE"/>
    <w:rsid w:val="00B877E9"/>
    <w:rsid w:val="00B910F1"/>
    <w:rsid w:val="00B92209"/>
    <w:rsid w:val="00B922E1"/>
    <w:rsid w:val="00B92E68"/>
    <w:rsid w:val="00B930C8"/>
    <w:rsid w:val="00B94717"/>
    <w:rsid w:val="00B977D7"/>
    <w:rsid w:val="00B97B29"/>
    <w:rsid w:val="00B97F82"/>
    <w:rsid w:val="00BA08FA"/>
    <w:rsid w:val="00BA1953"/>
    <w:rsid w:val="00BA3572"/>
    <w:rsid w:val="00BA3D6B"/>
    <w:rsid w:val="00BA4360"/>
    <w:rsid w:val="00BA5CE0"/>
    <w:rsid w:val="00BA6103"/>
    <w:rsid w:val="00BA6188"/>
    <w:rsid w:val="00BA656E"/>
    <w:rsid w:val="00BA6A44"/>
    <w:rsid w:val="00BB1926"/>
    <w:rsid w:val="00BB1E8A"/>
    <w:rsid w:val="00BB3636"/>
    <w:rsid w:val="00BB3BE2"/>
    <w:rsid w:val="00BB46E8"/>
    <w:rsid w:val="00BB53B4"/>
    <w:rsid w:val="00BB5C40"/>
    <w:rsid w:val="00BB7DC9"/>
    <w:rsid w:val="00BC0AB5"/>
    <w:rsid w:val="00BC1B1D"/>
    <w:rsid w:val="00BC3EFA"/>
    <w:rsid w:val="00BC45A0"/>
    <w:rsid w:val="00BC5A74"/>
    <w:rsid w:val="00BD0260"/>
    <w:rsid w:val="00BD0E2C"/>
    <w:rsid w:val="00BD1D22"/>
    <w:rsid w:val="00BD1D25"/>
    <w:rsid w:val="00BD4B72"/>
    <w:rsid w:val="00BE3DF5"/>
    <w:rsid w:val="00BF3BF6"/>
    <w:rsid w:val="00BF43E8"/>
    <w:rsid w:val="00BF47B5"/>
    <w:rsid w:val="00BF4D85"/>
    <w:rsid w:val="00BF514D"/>
    <w:rsid w:val="00C00215"/>
    <w:rsid w:val="00C00BC5"/>
    <w:rsid w:val="00C01F56"/>
    <w:rsid w:val="00C05719"/>
    <w:rsid w:val="00C10C66"/>
    <w:rsid w:val="00C12CCC"/>
    <w:rsid w:val="00C12F95"/>
    <w:rsid w:val="00C1409D"/>
    <w:rsid w:val="00C14694"/>
    <w:rsid w:val="00C15330"/>
    <w:rsid w:val="00C16D6E"/>
    <w:rsid w:val="00C16FF1"/>
    <w:rsid w:val="00C20044"/>
    <w:rsid w:val="00C20093"/>
    <w:rsid w:val="00C20352"/>
    <w:rsid w:val="00C21DE8"/>
    <w:rsid w:val="00C22085"/>
    <w:rsid w:val="00C22285"/>
    <w:rsid w:val="00C23EBC"/>
    <w:rsid w:val="00C24F38"/>
    <w:rsid w:val="00C262AA"/>
    <w:rsid w:val="00C303A5"/>
    <w:rsid w:val="00C32A2B"/>
    <w:rsid w:val="00C32FA6"/>
    <w:rsid w:val="00C334E7"/>
    <w:rsid w:val="00C361FB"/>
    <w:rsid w:val="00C37C5E"/>
    <w:rsid w:val="00C435BD"/>
    <w:rsid w:val="00C45184"/>
    <w:rsid w:val="00C45FD1"/>
    <w:rsid w:val="00C4603E"/>
    <w:rsid w:val="00C460DD"/>
    <w:rsid w:val="00C47934"/>
    <w:rsid w:val="00C5374C"/>
    <w:rsid w:val="00C53C14"/>
    <w:rsid w:val="00C55C29"/>
    <w:rsid w:val="00C5668F"/>
    <w:rsid w:val="00C5765B"/>
    <w:rsid w:val="00C60888"/>
    <w:rsid w:val="00C60906"/>
    <w:rsid w:val="00C64455"/>
    <w:rsid w:val="00C64F80"/>
    <w:rsid w:val="00C65FB9"/>
    <w:rsid w:val="00C664B2"/>
    <w:rsid w:val="00C66623"/>
    <w:rsid w:val="00C66AB5"/>
    <w:rsid w:val="00C712EF"/>
    <w:rsid w:val="00C72F27"/>
    <w:rsid w:val="00C75512"/>
    <w:rsid w:val="00C756FC"/>
    <w:rsid w:val="00C77F8F"/>
    <w:rsid w:val="00C80F72"/>
    <w:rsid w:val="00C8361F"/>
    <w:rsid w:val="00C8431E"/>
    <w:rsid w:val="00C8753F"/>
    <w:rsid w:val="00C90155"/>
    <w:rsid w:val="00C9186C"/>
    <w:rsid w:val="00C93185"/>
    <w:rsid w:val="00CA0436"/>
    <w:rsid w:val="00CA3DF1"/>
    <w:rsid w:val="00CA409A"/>
    <w:rsid w:val="00CA40DD"/>
    <w:rsid w:val="00CA7D2B"/>
    <w:rsid w:val="00CB00E3"/>
    <w:rsid w:val="00CB05E0"/>
    <w:rsid w:val="00CB4C47"/>
    <w:rsid w:val="00CB7AAF"/>
    <w:rsid w:val="00CB7FC5"/>
    <w:rsid w:val="00CC3348"/>
    <w:rsid w:val="00CC52BB"/>
    <w:rsid w:val="00CC6C65"/>
    <w:rsid w:val="00CC6E11"/>
    <w:rsid w:val="00CC7F6E"/>
    <w:rsid w:val="00CC7F71"/>
    <w:rsid w:val="00CD0F1E"/>
    <w:rsid w:val="00CD1FA4"/>
    <w:rsid w:val="00CD2F5E"/>
    <w:rsid w:val="00CD4543"/>
    <w:rsid w:val="00CD6261"/>
    <w:rsid w:val="00CE76D1"/>
    <w:rsid w:val="00CF1FF4"/>
    <w:rsid w:val="00CF2F88"/>
    <w:rsid w:val="00CF3323"/>
    <w:rsid w:val="00CF503C"/>
    <w:rsid w:val="00CF504F"/>
    <w:rsid w:val="00CF6A41"/>
    <w:rsid w:val="00D01EA5"/>
    <w:rsid w:val="00D0537A"/>
    <w:rsid w:val="00D055F4"/>
    <w:rsid w:val="00D05E88"/>
    <w:rsid w:val="00D07B23"/>
    <w:rsid w:val="00D07F90"/>
    <w:rsid w:val="00D1499F"/>
    <w:rsid w:val="00D157EF"/>
    <w:rsid w:val="00D16C7E"/>
    <w:rsid w:val="00D16CC0"/>
    <w:rsid w:val="00D177B0"/>
    <w:rsid w:val="00D200CA"/>
    <w:rsid w:val="00D22C99"/>
    <w:rsid w:val="00D2368A"/>
    <w:rsid w:val="00D24B71"/>
    <w:rsid w:val="00D24D65"/>
    <w:rsid w:val="00D25C89"/>
    <w:rsid w:val="00D27478"/>
    <w:rsid w:val="00D31E64"/>
    <w:rsid w:val="00D32684"/>
    <w:rsid w:val="00D32B7F"/>
    <w:rsid w:val="00D3478F"/>
    <w:rsid w:val="00D34B18"/>
    <w:rsid w:val="00D35938"/>
    <w:rsid w:val="00D35F89"/>
    <w:rsid w:val="00D37302"/>
    <w:rsid w:val="00D409B4"/>
    <w:rsid w:val="00D43DC5"/>
    <w:rsid w:val="00D44995"/>
    <w:rsid w:val="00D44CDF"/>
    <w:rsid w:val="00D4602E"/>
    <w:rsid w:val="00D469BC"/>
    <w:rsid w:val="00D46B03"/>
    <w:rsid w:val="00D47D1B"/>
    <w:rsid w:val="00D50661"/>
    <w:rsid w:val="00D50840"/>
    <w:rsid w:val="00D55E42"/>
    <w:rsid w:val="00D56209"/>
    <w:rsid w:val="00D62016"/>
    <w:rsid w:val="00D629EF"/>
    <w:rsid w:val="00D63D13"/>
    <w:rsid w:val="00D664E1"/>
    <w:rsid w:val="00D700F8"/>
    <w:rsid w:val="00D70B2D"/>
    <w:rsid w:val="00D70FB5"/>
    <w:rsid w:val="00D71F2D"/>
    <w:rsid w:val="00D725C0"/>
    <w:rsid w:val="00D76F73"/>
    <w:rsid w:val="00D777FC"/>
    <w:rsid w:val="00D800E1"/>
    <w:rsid w:val="00D813A3"/>
    <w:rsid w:val="00D827ED"/>
    <w:rsid w:val="00D82F12"/>
    <w:rsid w:val="00D83283"/>
    <w:rsid w:val="00D8532F"/>
    <w:rsid w:val="00D864F7"/>
    <w:rsid w:val="00D875D8"/>
    <w:rsid w:val="00D87F66"/>
    <w:rsid w:val="00D9024C"/>
    <w:rsid w:val="00D95B11"/>
    <w:rsid w:val="00D96A91"/>
    <w:rsid w:val="00D96D47"/>
    <w:rsid w:val="00D970AB"/>
    <w:rsid w:val="00D975CA"/>
    <w:rsid w:val="00DA1781"/>
    <w:rsid w:val="00DA54D0"/>
    <w:rsid w:val="00DA7A93"/>
    <w:rsid w:val="00DB31EC"/>
    <w:rsid w:val="00DB3257"/>
    <w:rsid w:val="00DB58B0"/>
    <w:rsid w:val="00DB6A2D"/>
    <w:rsid w:val="00DC09C9"/>
    <w:rsid w:val="00DC1379"/>
    <w:rsid w:val="00DC1D11"/>
    <w:rsid w:val="00DC2544"/>
    <w:rsid w:val="00DC400F"/>
    <w:rsid w:val="00DC42F5"/>
    <w:rsid w:val="00DC5410"/>
    <w:rsid w:val="00DC597E"/>
    <w:rsid w:val="00DC6AE9"/>
    <w:rsid w:val="00DC7A7A"/>
    <w:rsid w:val="00DD0495"/>
    <w:rsid w:val="00DD1C8A"/>
    <w:rsid w:val="00DD3F14"/>
    <w:rsid w:val="00DD6DB8"/>
    <w:rsid w:val="00DE226A"/>
    <w:rsid w:val="00DE4155"/>
    <w:rsid w:val="00DE4EB9"/>
    <w:rsid w:val="00DE5CB4"/>
    <w:rsid w:val="00DE5CBA"/>
    <w:rsid w:val="00DE63E4"/>
    <w:rsid w:val="00DE6D55"/>
    <w:rsid w:val="00DE6DF1"/>
    <w:rsid w:val="00DF1B9E"/>
    <w:rsid w:val="00DF1C0A"/>
    <w:rsid w:val="00DF4C09"/>
    <w:rsid w:val="00DF5053"/>
    <w:rsid w:val="00DF5B23"/>
    <w:rsid w:val="00E02724"/>
    <w:rsid w:val="00E02DBC"/>
    <w:rsid w:val="00E0428A"/>
    <w:rsid w:val="00E044BC"/>
    <w:rsid w:val="00E063B0"/>
    <w:rsid w:val="00E064BB"/>
    <w:rsid w:val="00E1134C"/>
    <w:rsid w:val="00E13363"/>
    <w:rsid w:val="00E1536B"/>
    <w:rsid w:val="00E16763"/>
    <w:rsid w:val="00E169EF"/>
    <w:rsid w:val="00E16E03"/>
    <w:rsid w:val="00E17BD5"/>
    <w:rsid w:val="00E20248"/>
    <w:rsid w:val="00E209A9"/>
    <w:rsid w:val="00E20DFA"/>
    <w:rsid w:val="00E21803"/>
    <w:rsid w:val="00E22013"/>
    <w:rsid w:val="00E22BC2"/>
    <w:rsid w:val="00E2366F"/>
    <w:rsid w:val="00E23B7F"/>
    <w:rsid w:val="00E25DD8"/>
    <w:rsid w:val="00E30FC1"/>
    <w:rsid w:val="00E3366B"/>
    <w:rsid w:val="00E33949"/>
    <w:rsid w:val="00E33DE0"/>
    <w:rsid w:val="00E35032"/>
    <w:rsid w:val="00E362B4"/>
    <w:rsid w:val="00E4132F"/>
    <w:rsid w:val="00E41591"/>
    <w:rsid w:val="00E41FE6"/>
    <w:rsid w:val="00E41FF8"/>
    <w:rsid w:val="00E4256E"/>
    <w:rsid w:val="00E45889"/>
    <w:rsid w:val="00E45C57"/>
    <w:rsid w:val="00E460A7"/>
    <w:rsid w:val="00E461B1"/>
    <w:rsid w:val="00E51134"/>
    <w:rsid w:val="00E52C9F"/>
    <w:rsid w:val="00E5597C"/>
    <w:rsid w:val="00E55D9D"/>
    <w:rsid w:val="00E56F22"/>
    <w:rsid w:val="00E57628"/>
    <w:rsid w:val="00E57B81"/>
    <w:rsid w:val="00E603ED"/>
    <w:rsid w:val="00E6071F"/>
    <w:rsid w:val="00E619BA"/>
    <w:rsid w:val="00E63882"/>
    <w:rsid w:val="00E63B59"/>
    <w:rsid w:val="00E65773"/>
    <w:rsid w:val="00E66C0B"/>
    <w:rsid w:val="00E670C8"/>
    <w:rsid w:val="00E67FE7"/>
    <w:rsid w:val="00E71007"/>
    <w:rsid w:val="00E71AB2"/>
    <w:rsid w:val="00E7595E"/>
    <w:rsid w:val="00E77BE4"/>
    <w:rsid w:val="00E8104B"/>
    <w:rsid w:val="00E81068"/>
    <w:rsid w:val="00E82AF6"/>
    <w:rsid w:val="00E84137"/>
    <w:rsid w:val="00E8591E"/>
    <w:rsid w:val="00E87FEC"/>
    <w:rsid w:val="00E92576"/>
    <w:rsid w:val="00E94DEA"/>
    <w:rsid w:val="00E95703"/>
    <w:rsid w:val="00E9748B"/>
    <w:rsid w:val="00EA30E8"/>
    <w:rsid w:val="00EA5951"/>
    <w:rsid w:val="00EA683D"/>
    <w:rsid w:val="00EA69D6"/>
    <w:rsid w:val="00EB2173"/>
    <w:rsid w:val="00EB32D5"/>
    <w:rsid w:val="00EB484B"/>
    <w:rsid w:val="00EB5CC3"/>
    <w:rsid w:val="00EB66F2"/>
    <w:rsid w:val="00EB7B71"/>
    <w:rsid w:val="00EC715D"/>
    <w:rsid w:val="00ED1063"/>
    <w:rsid w:val="00ED28F2"/>
    <w:rsid w:val="00ED2E65"/>
    <w:rsid w:val="00ED3F55"/>
    <w:rsid w:val="00ED4705"/>
    <w:rsid w:val="00ED65E9"/>
    <w:rsid w:val="00ED7900"/>
    <w:rsid w:val="00EE0F9F"/>
    <w:rsid w:val="00EE158F"/>
    <w:rsid w:val="00EE1600"/>
    <w:rsid w:val="00EE42E2"/>
    <w:rsid w:val="00EE50AD"/>
    <w:rsid w:val="00EE6203"/>
    <w:rsid w:val="00EE6599"/>
    <w:rsid w:val="00EF0970"/>
    <w:rsid w:val="00EF12A2"/>
    <w:rsid w:val="00EF20FD"/>
    <w:rsid w:val="00EF259A"/>
    <w:rsid w:val="00EF42D6"/>
    <w:rsid w:val="00EF4B43"/>
    <w:rsid w:val="00EF5669"/>
    <w:rsid w:val="00EF5CA2"/>
    <w:rsid w:val="00EF6AE9"/>
    <w:rsid w:val="00F03AC8"/>
    <w:rsid w:val="00F04FB4"/>
    <w:rsid w:val="00F05211"/>
    <w:rsid w:val="00F0540E"/>
    <w:rsid w:val="00F05590"/>
    <w:rsid w:val="00F05839"/>
    <w:rsid w:val="00F10BE4"/>
    <w:rsid w:val="00F11D74"/>
    <w:rsid w:val="00F16E8A"/>
    <w:rsid w:val="00F20417"/>
    <w:rsid w:val="00F21465"/>
    <w:rsid w:val="00F217C9"/>
    <w:rsid w:val="00F24437"/>
    <w:rsid w:val="00F253D0"/>
    <w:rsid w:val="00F257BD"/>
    <w:rsid w:val="00F26EF2"/>
    <w:rsid w:val="00F30B5B"/>
    <w:rsid w:val="00F32D2F"/>
    <w:rsid w:val="00F32FAE"/>
    <w:rsid w:val="00F33F6E"/>
    <w:rsid w:val="00F34B67"/>
    <w:rsid w:val="00F36967"/>
    <w:rsid w:val="00F37CDF"/>
    <w:rsid w:val="00F41722"/>
    <w:rsid w:val="00F41CB9"/>
    <w:rsid w:val="00F4343B"/>
    <w:rsid w:val="00F43726"/>
    <w:rsid w:val="00F43984"/>
    <w:rsid w:val="00F445A5"/>
    <w:rsid w:val="00F44ADC"/>
    <w:rsid w:val="00F44D9B"/>
    <w:rsid w:val="00F45EC7"/>
    <w:rsid w:val="00F47A62"/>
    <w:rsid w:val="00F50318"/>
    <w:rsid w:val="00F53884"/>
    <w:rsid w:val="00F551EC"/>
    <w:rsid w:val="00F55200"/>
    <w:rsid w:val="00F558EA"/>
    <w:rsid w:val="00F55E4E"/>
    <w:rsid w:val="00F57B26"/>
    <w:rsid w:val="00F57BB9"/>
    <w:rsid w:val="00F601F1"/>
    <w:rsid w:val="00F60315"/>
    <w:rsid w:val="00F63EF7"/>
    <w:rsid w:val="00F64D95"/>
    <w:rsid w:val="00F6549C"/>
    <w:rsid w:val="00F67548"/>
    <w:rsid w:val="00F72DCF"/>
    <w:rsid w:val="00F73C4D"/>
    <w:rsid w:val="00F80537"/>
    <w:rsid w:val="00F81AAA"/>
    <w:rsid w:val="00F81B9E"/>
    <w:rsid w:val="00F82646"/>
    <w:rsid w:val="00F831F5"/>
    <w:rsid w:val="00F84657"/>
    <w:rsid w:val="00F85312"/>
    <w:rsid w:val="00F86A62"/>
    <w:rsid w:val="00F907AD"/>
    <w:rsid w:val="00F91DC3"/>
    <w:rsid w:val="00F93BE1"/>
    <w:rsid w:val="00F96093"/>
    <w:rsid w:val="00F97B36"/>
    <w:rsid w:val="00FA01E8"/>
    <w:rsid w:val="00FA04BF"/>
    <w:rsid w:val="00FA2320"/>
    <w:rsid w:val="00FA3E05"/>
    <w:rsid w:val="00FA3F37"/>
    <w:rsid w:val="00FA57F2"/>
    <w:rsid w:val="00FA5BAE"/>
    <w:rsid w:val="00FA5D53"/>
    <w:rsid w:val="00FA64F7"/>
    <w:rsid w:val="00FA766F"/>
    <w:rsid w:val="00FB0C1E"/>
    <w:rsid w:val="00FB61A0"/>
    <w:rsid w:val="00FB6932"/>
    <w:rsid w:val="00FB761D"/>
    <w:rsid w:val="00FC0C65"/>
    <w:rsid w:val="00FC146D"/>
    <w:rsid w:val="00FC19FE"/>
    <w:rsid w:val="00FC3A56"/>
    <w:rsid w:val="00FC5816"/>
    <w:rsid w:val="00FC5EBD"/>
    <w:rsid w:val="00FC649E"/>
    <w:rsid w:val="00FC76B9"/>
    <w:rsid w:val="00FD0BB8"/>
    <w:rsid w:val="00FD0C4D"/>
    <w:rsid w:val="00FD1B0F"/>
    <w:rsid w:val="00FD2806"/>
    <w:rsid w:val="00FD2D7C"/>
    <w:rsid w:val="00FD3C3C"/>
    <w:rsid w:val="00FD6B58"/>
    <w:rsid w:val="00FE2B38"/>
    <w:rsid w:val="00FE5143"/>
    <w:rsid w:val="00FE5268"/>
    <w:rsid w:val="00FE5FFA"/>
    <w:rsid w:val="00FF10F4"/>
    <w:rsid w:val="00FF113C"/>
    <w:rsid w:val="00FF2EAD"/>
    <w:rsid w:val="00FF32E8"/>
    <w:rsid w:val="00FF7220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ab4"/>
    </o:shapedefaults>
    <o:shapelayout v:ext="edit">
      <o:idmap v:ext="edit" data="2"/>
    </o:shapelayout>
  </w:shapeDefaults>
  <w:decimalSymbol w:val=","/>
  <w:listSeparator w:val=";"/>
  <w14:docId w14:val="5E4308F2"/>
  <w15:chartTrackingRefBased/>
  <w15:docId w15:val="{BA54C389-BAE5-40FA-94F8-8C405E2A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09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55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9D60CC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9D60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D60CC"/>
    <w:rPr>
      <w:sz w:val="24"/>
      <w:szCs w:val="24"/>
      <w:lang w:val="ru-RU" w:eastAsia="ru-RU" w:bidi="ar-SA"/>
    </w:rPr>
  </w:style>
  <w:style w:type="character" w:styleId="a9">
    <w:name w:val="Strong"/>
    <w:qFormat/>
    <w:rsid w:val="009D60CC"/>
    <w:rPr>
      <w:b/>
      <w:bCs/>
    </w:rPr>
  </w:style>
  <w:style w:type="character" w:styleId="aa">
    <w:name w:val="Hyperlink"/>
    <w:rsid w:val="00F30B5B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E65773"/>
    <w:rPr>
      <w:sz w:val="24"/>
      <w:szCs w:val="24"/>
    </w:rPr>
  </w:style>
  <w:style w:type="paragraph" w:styleId="ab">
    <w:name w:val="No Spacing"/>
    <w:uiPriority w:val="1"/>
    <w:qFormat/>
    <w:rsid w:val="00E458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Unresolved Mention"/>
    <w:basedOn w:val="a0"/>
    <w:uiPriority w:val="99"/>
    <w:semiHidden/>
    <w:unhideWhenUsed/>
    <w:rsid w:val="00E4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ifsnt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ifsn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olshihina\Downloads\&#1048;&#1089;&#1093;.&#1087;&#1080;&#1089;&#1100;&#1084;&#1086;%20&#1096;&#1072;&#1073;&#1083;&#1086;&#1085;%20&#1053;&#1054;&#1042;&#1067;&#104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Исх.письмо шаблон НОВЫЙ.dotx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a.tolshihina</dc:creator>
  <cp:keywords/>
  <dc:description/>
  <cp:lastModifiedBy>a.gorshkov</cp:lastModifiedBy>
  <cp:revision>4</cp:revision>
  <cp:lastPrinted>2013-07-24T09:17:00Z</cp:lastPrinted>
  <dcterms:created xsi:type="dcterms:W3CDTF">2026-05-15T08:23:00Z</dcterms:created>
  <dcterms:modified xsi:type="dcterms:W3CDTF">2026-05-15T08:23:00Z</dcterms:modified>
</cp:coreProperties>
</file>